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99D" w:rsidRPr="00F44DD0" w:rsidRDefault="00F44DD0" w:rsidP="00F44DD0">
      <w:pPr>
        <w:spacing w:after="0" w:line="240" w:lineRule="auto"/>
        <w:ind w:left="2832"/>
        <w:rPr>
          <w:rFonts w:ascii="Times New Roman" w:hAnsi="Times New Roman"/>
          <w:b/>
          <w:sz w:val="24"/>
          <w:szCs w:val="24"/>
        </w:rPr>
      </w:pPr>
      <w:r w:rsidRPr="00F44DD0">
        <w:rPr>
          <w:rFonts w:ascii="Times New Roman" w:hAnsi="Times New Roman"/>
          <w:b/>
          <w:sz w:val="24"/>
          <w:szCs w:val="24"/>
        </w:rPr>
        <w:t xml:space="preserve">       NJOFTIM P</w:t>
      </w:r>
      <w:r>
        <w:rPr>
          <w:rFonts w:ascii="Times New Roman" w:hAnsi="Times New Roman"/>
          <w:b/>
          <w:sz w:val="24"/>
          <w:szCs w:val="24"/>
        </w:rPr>
        <w:t>Ë</w:t>
      </w:r>
      <w:r w:rsidRPr="00F44DD0">
        <w:rPr>
          <w:rFonts w:ascii="Times New Roman" w:hAnsi="Times New Roman"/>
          <w:b/>
          <w:sz w:val="24"/>
          <w:szCs w:val="24"/>
        </w:rPr>
        <w:t>R SHTYP</w:t>
      </w:r>
    </w:p>
    <w:p w:rsidR="006078DA" w:rsidRDefault="006078DA" w:rsidP="00B9599D">
      <w:pPr>
        <w:rPr>
          <w:rFonts w:ascii="Times New Roman" w:hAnsi="Times New Roman"/>
          <w:sz w:val="24"/>
          <w:szCs w:val="24"/>
        </w:rPr>
      </w:pPr>
    </w:p>
    <w:p w:rsidR="006078DA" w:rsidRPr="00F44DD0" w:rsidRDefault="00F44DD0" w:rsidP="00F44DD0">
      <w:pPr>
        <w:ind w:left="1416" w:firstLine="708"/>
        <w:rPr>
          <w:rFonts w:ascii="Times New Roman" w:hAnsi="Times New Roman"/>
          <w:b/>
          <w:sz w:val="28"/>
          <w:szCs w:val="28"/>
        </w:rPr>
      </w:pPr>
      <w:proofErr w:type="spellStart"/>
      <w:r w:rsidRPr="00F44DD0">
        <w:rPr>
          <w:rFonts w:ascii="Times New Roman" w:hAnsi="Times New Roman"/>
          <w:b/>
          <w:sz w:val="28"/>
          <w:szCs w:val="28"/>
        </w:rPr>
        <w:t>Vendim</w:t>
      </w:r>
      <w:proofErr w:type="spellEnd"/>
      <w:r w:rsidRPr="00F44DD0">
        <w:rPr>
          <w:rFonts w:ascii="Times New Roman" w:hAnsi="Times New Roman"/>
          <w:b/>
          <w:sz w:val="28"/>
          <w:szCs w:val="28"/>
        </w:rPr>
        <w:t xml:space="preserve"> KKR </w:t>
      </w:r>
      <w:proofErr w:type="spellStart"/>
      <w:r w:rsidRPr="00F44DD0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ë</w:t>
      </w:r>
      <w:r w:rsidRPr="00F44DD0">
        <w:rPr>
          <w:rFonts w:ascii="Times New Roman" w:hAnsi="Times New Roman"/>
          <w:b/>
          <w:sz w:val="28"/>
          <w:szCs w:val="28"/>
        </w:rPr>
        <w:t>r</w:t>
      </w:r>
      <w:proofErr w:type="spellEnd"/>
      <w:r w:rsidRPr="00F4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4DD0">
        <w:rPr>
          <w:rFonts w:ascii="Times New Roman" w:hAnsi="Times New Roman"/>
          <w:b/>
          <w:sz w:val="28"/>
          <w:szCs w:val="28"/>
        </w:rPr>
        <w:t>objektin</w:t>
      </w:r>
      <w:proofErr w:type="spellEnd"/>
      <w:r w:rsidRPr="00F4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4DD0">
        <w:rPr>
          <w:rFonts w:ascii="Times New Roman" w:hAnsi="Times New Roman"/>
          <w:b/>
          <w:sz w:val="28"/>
          <w:szCs w:val="28"/>
        </w:rPr>
        <w:t>ish-Hotel</w:t>
      </w:r>
      <w:proofErr w:type="spellEnd"/>
      <w:r w:rsidRPr="00F44D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44DD0">
        <w:rPr>
          <w:rFonts w:ascii="Times New Roman" w:hAnsi="Times New Roman"/>
          <w:b/>
          <w:sz w:val="28"/>
          <w:szCs w:val="28"/>
        </w:rPr>
        <w:t>Dajti</w:t>
      </w:r>
      <w:proofErr w:type="spellEnd"/>
    </w:p>
    <w:p w:rsidR="00F44DD0" w:rsidRDefault="00F44DD0" w:rsidP="00F44DD0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F44DD0" w:rsidRPr="00F44DD0" w:rsidRDefault="00F44DD0" w:rsidP="00F44DD0">
      <w:pPr>
        <w:ind w:left="1416" w:firstLine="708"/>
        <w:rPr>
          <w:rFonts w:ascii="Times New Roman" w:hAnsi="Times New Roman"/>
          <w:b/>
          <w:sz w:val="24"/>
          <w:szCs w:val="24"/>
        </w:rPr>
      </w:pPr>
    </w:p>
    <w:p w:rsidR="00756DA4" w:rsidRDefault="00756DA4" w:rsidP="00756DA4">
      <w:pPr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Më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datë</w:t>
      </w:r>
      <w:proofErr w:type="spellEnd"/>
      <w:r>
        <w:rPr>
          <w:rFonts w:ascii="Times New Roman" w:eastAsia="Times New Roman" w:hAnsi="Times New Roman"/>
          <w:sz w:val="28"/>
          <w:szCs w:val="28"/>
          <w:lang w:val="en-US"/>
        </w:rPr>
        <w:t xml:space="preserve"> 01.06.2015</w:t>
      </w: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në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mbledhjen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radhës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Këshillit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Kombëtar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Restaurimeve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që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u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zhvillua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në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ambientet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Ministrisë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Kulturës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u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shqyrtua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ndërmjet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tjerash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projekti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/>
        </w:rPr>
        <w:t>:</w:t>
      </w:r>
      <w:proofErr w:type="gramEnd"/>
    </w:p>
    <w:p w:rsidR="00756DA4" w:rsidRPr="00756DA4" w:rsidRDefault="00756DA4" w:rsidP="00756DA4">
      <w:pPr>
        <w:rPr>
          <w:rFonts w:ascii="Times New Roman" w:eastAsia="Times New Roman" w:hAnsi="Times New Roman"/>
          <w:b/>
          <w:sz w:val="28"/>
          <w:szCs w:val="28"/>
          <w:lang w:val="en-US"/>
        </w:rPr>
      </w:pPr>
      <w:proofErr w:type="gram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"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Rikonstruksioni</w:t>
      </w:r>
      <w:proofErr w:type="spellEnd"/>
      <w:proofErr w:type="gram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dhe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ndërtimi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i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objektit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ish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-Hotel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Dajti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Tiranë-Projekti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i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Zbatimit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", me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porositës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Bankën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Shqipërisë</w:t>
      </w:r>
      <w:proofErr w:type="spellEnd"/>
      <w:r w:rsidRPr="00756DA4">
        <w:rPr>
          <w:rFonts w:ascii="Times New Roman" w:eastAsia="Times New Roman" w:hAnsi="Times New Roman"/>
          <w:b/>
          <w:sz w:val="28"/>
          <w:szCs w:val="28"/>
          <w:lang w:val="en-US"/>
        </w:rPr>
        <w:t>.</w:t>
      </w:r>
    </w:p>
    <w:p w:rsidR="00756DA4" w:rsidRPr="00756DA4" w:rsidRDefault="00756DA4" w:rsidP="00756DA4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Pas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disa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orësh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diskutimi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alternativave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dhe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hapësirave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ligjore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KKR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thellësisht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shqetësuar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për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gjendjen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degraduar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godinës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ish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-Hotel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Dajtit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me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synimin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për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shpëtuar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o</w:t>
      </w:r>
      <w:r w:rsidR="00C10313">
        <w:rPr>
          <w:rFonts w:ascii="Times New Roman" w:eastAsia="Times New Roman" w:hAnsi="Times New Roman"/>
          <w:sz w:val="28"/>
          <w:szCs w:val="28"/>
          <w:lang w:val="en-US"/>
        </w:rPr>
        <w:t>bjektin</w:t>
      </w:r>
      <w:proofErr w:type="spellEnd"/>
      <w:r w:rsidR="00C1031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10313">
        <w:rPr>
          <w:rFonts w:ascii="Times New Roman" w:eastAsia="Times New Roman" w:hAnsi="Times New Roman"/>
          <w:sz w:val="28"/>
          <w:szCs w:val="28"/>
          <w:lang w:val="en-US"/>
        </w:rPr>
        <w:t>nga</w:t>
      </w:r>
      <w:proofErr w:type="spellEnd"/>
      <w:r w:rsidR="00C1031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C10313">
        <w:rPr>
          <w:rFonts w:ascii="Times New Roman" w:eastAsia="Times New Roman" w:hAnsi="Times New Roman"/>
          <w:sz w:val="28"/>
          <w:szCs w:val="28"/>
          <w:lang w:val="en-US"/>
        </w:rPr>
        <w:t>degradimi</w:t>
      </w:r>
      <w:proofErr w:type="spellEnd"/>
      <w:r w:rsidR="00C10313">
        <w:rPr>
          <w:rFonts w:ascii="Times New Roman" w:eastAsia="Times New Roman" w:hAnsi="Times New Roman"/>
          <w:sz w:val="28"/>
          <w:szCs w:val="28"/>
          <w:lang w:val="en-US"/>
        </w:rPr>
        <w:t xml:space="preserve"> i </w:t>
      </w:r>
      <w:proofErr w:type="spellStart"/>
      <w:r w:rsidR="00C10313">
        <w:rPr>
          <w:rFonts w:ascii="Times New Roman" w:eastAsia="Times New Roman" w:hAnsi="Times New Roman"/>
          <w:sz w:val="28"/>
          <w:szCs w:val="28"/>
          <w:lang w:val="en-US"/>
        </w:rPr>
        <w:t>mëtejshë</w:t>
      </w:r>
      <w:r w:rsidRPr="00756DA4">
        <w:rPr>
          <w:rFonts w:ascii="Times New Roman" w:eastAsia="Times New Roman" w:hAnsi="Times New Roman"/>
          <w:sz w:val="28"/>
          <w:szCs w:val="28"/>
          <w:lang w:val="en-US"/>
        </w:rPr>
        <w:t>m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mbështetur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në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kompetencat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dhe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detyrimet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ligjore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saj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vendosi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:</w:t>
      </w:r>
    </w:p>
    <w:p w:rsidR="00756DA4" w:rsidRPr="00756DA4" w:rsidRDefault="00756DA4" w:rsidP="00756DA4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756DA4" w:rsidRPr="00756DA4" w:rsidRDefault="00756DA4" w:rsidP="00756DA4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1)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miratojë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restaurimin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objektit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"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Ish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-Hotel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Dajti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",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Monument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Kulture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i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Kategorise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 II, duke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ruajtur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pandryshuar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pamjet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tij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jashtme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dhe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duke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respektuar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rifiniturat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,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volumetrinë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ekzistuese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dhe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gjitha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dëshmite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historike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tij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756DA4" w:rsidRPr="00756DA4" w:rsidRDefault="00756DA4" w:rsidP="00756DA4">
      <w:pPr>
        <w:rPr>
          <w:rFonts w:ascii="Times New Roman" w:eastAsia="Times New Roman" w:hAnsi="Times New Roman"/>
          <w:sz w:val="28"/>
          <w:szCs w:val="28"/>
          <w:lang w:val="en-US"/>
        </w:rPr>
      </w:pP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</w:p>
    <w:p w:rsidR="00F44DD0" w:rsidRPr="00F44DD0" w:rsidRDefault="00756DA4" w:rsidP="00756DA4">
      <w:pPr>
        <w:rPr>
          <w:rFonts w:ascii="Times New Roman" w:hAnsi="Times New Roman"/>
          <w:sz w:val="28"/>
          <w:szCs w:val="28"/>
        </w:rPr>
      </w:pPr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2)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mos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miratojë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gjitha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shtesat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 e</w:t>
      </w:r>
      <w:proofErr w:type="gram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tjera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propozuara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nga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projekti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brenda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perimetrit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territorit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të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objektit</w:t>
      </w:r>
      <w:proofErr w:type="spellEnd"/>
      <w:r w:rsidRPr="00756DA4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:rsidR="006078DA" w:rsidRPr="006078DA" w:rsidRDefault="006078DA" w:rsidP="006078DA">
      <w:pPr>
        <w:rPr>
          <w:rFonts w:ascii="Times New Roman" w:hAnsi="Times New Roman"/>
          <w:sz w:val="24"/>
          <w:szCs w:val="24"/>
        </w:rPr>
      </w:pPr>
    </w:p>
    <w:p w:rsidR="006078DA" w:rsidRPr="006078DA" w:rsidRDefault="006078DA" w:rsidP="006078DA">
      <w:pPr>
        <w:rPr>
          <w:rFonts w:ascii="Times New Roman" w:hAnsi="Times New Roman"/>
          <w:sz w:val="24"/>
          <w:szCs w:val="24"/>
        </w:rPr>
      </w:pPr>
    </w:p>
    <w:p w:rsidR="006078DA" w:rsidRPr="006078DA" w:rsidRDefault="006078DA" w:rsidP="006078DA">
      <w:pPr>
        <w:rPr>
          <w:rFonts w:ascii="Times New Roman" w:hAnsi="Times New Roman"/>
          <w:sz w:val="24"/>
          <w:szCs w:val="24"/>
        </w:rPr>
      </w:pPr>
    </w:p>
    <w:p w:rsidR="006078DA" w:rsidRPr="006078DA" w:rsidRDefault="006078DA" w:rsidP="006078DA">
      <w:pPr>
        <w:rPr>
          <w:rFonts w:ascii="Times New Roman" w:hAnsi="Times New Roman"/>
          <w:sz w:val="24"/>
          <w:szCs w:val="24"/>
        </w:rPr>
      </w:pPr>
    </w:p>
    <w:sectPr w:rsidR="006078DA" w:rsidRPr="006078DA" w:rsidSect="00D41B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06" w:bottom="1440" w:left="1440" w:header="10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7" w:rsidRDefault="00ED2F17" w:rsidP="00C34C41">
      <w:pPr>
        <w:spacing w:after="0" w:line="240" w:lineRule="auto"/>
      </w:pPr>
      <w:r>
        <w:separator/>
      </w:r>
    </w:p>
  </w:endnote>
  <w:endnote w:type="continuationSeparator" w:id="0">
    <w:p w:rsidR="00ED2F17" w:rsidRDefault="00ED2F17" w:rsidP="00C3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D0" w:rsidRDefault="00F44D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99D" w:rsidRDefault="00B9599D" w:rsidP="00B9599D">
    <w:pPr>
      <w:pBdr>
        <w:bottom w:val="single" w:sz="12" w:space="1" w:color="auto"/>
      </w:pBdr>
      <w:spacing w:after="0"/>
      <w:jc w:val="center"/>
      <w:rPr>
        <w:sz w:val="12"/>
        <w:szCs w:val="12"/>
      </w:rPr>
    </w:pPr>
  </w:p>
  <w:p w:rsidR="00B9599D" w:rsidRDefault="00B9599D" w:rsidP="00B9599D">
    <w:pPr>
      <w:spacing w:after="0"/>
      <w:jc w:val="center"/>
      <w:rPr>
        <w:sz w:val="12"/>
        <w:szCs w:val="12"/>
      </w:rPr>
    </w:pPr>
  </w:p>
  <w:p w:rsidR="00B9599D" w:rsidRPr="006078DA" w:rsidRDefault="00B9599D" w:rsidP="00B9599D">
    <w:pPr>
      <w:spacing w:after="0"/>
      <w:jc w:val="center"/>
      <w:rPr>
        <w:rFonts w:ascii="Times New Roman" w:hAnsi="Times New Roman"/>
        <w:sz w:val="24"/>
        <w:szCs w:val="24"/>
        <w:lang w:val="de-DE"/>
      </w:rPr>
    </w:pPr>
    <w:r w:rsidRPr="006078DA">
      <w:rPr>
        <w:rFonts w:ascii="Times New Roman" w:hAnsi="Times New Roman"/>
        <w:sz w:val="24"/>
        <w:szCs w:val="24"/>
        <w:lang w:val="de-DE"/>
      </w:rPr>
      <w:t xml:space="preserve">Adresa: </w:t>
    </w:r>
    <w:r w:rsidR="00703A9D" w:rsidRPr="006078DA">
      <w:rPr>
        <w:rFonts w:ascii="Times New Roman" w:hAnsi="Times New Roman"/>
        <w:sz w:val="24"/>
        <w:szCs w:val="24"/>
        <w:lang w:val="de-DE"/>
      </w:rPr>
      <w:t>Rr. Aleksander Moisiu, Godina e ish Kinostudio, Tirane, ALBANIA</w:t>
    </w:r>
  </w:p>
  <w:p w:rsidR="00B9599D" w:rsidRPr="00B9599D" w:rsidRDefault="00B9599D" w:rsidP="00B9599D">
    <w:pPr>
      <w:spacing w:after="0"/>
      <w:jc w:val="center"/>
      <w:rPr>
        <w:rFonts w:ascii="Times New Roman" w:hAnsi="Times New Roman"/>
        <w:sz w:val="24"/>
        <w:szCs w:val="24"/>
      </w:rPr>
    </w:pPr>
    <w:r w:rsidRPr="00B9599D">
      <w:rPr>
        <w:rFonts w:ascii="Times New Roman" w:hAnsi="Times New Roman"/>
        <w:sz w:val="24"/>
        <w:szCs w:val="24"/>
      </w:rPr>
      <w:t xml:space="preserve">Tel: +355 </w:t>
    </w:r>
    <w:r w:rsidR="00D41B62">
      <w:rPr>
        <w:rFonts w:ascii="Times New Roman" w:hAnsi="Times New Roman"/>
        <w:sz w:val="24"/>
        <w:szCs w:val="24"/>
      </w:rPr>
      <w:t xml:space="preserve">4 2230019 </w:t>
    </w:r>
    <w:r w:rsidRPr="00B9599D">
      <w:rPr>
        <w:rFonts w:ascii="Times New Roman" w:hAnsi="Times New Roman"/>
        <w:sz w:val="24"/>
        <w:szCs w:val="24"/>
      </w:rPr>
      <w:t xml:space="preserve"> Fax:+355 (4) 2271259</w:t>
    </w:r>
    <w:r w:rsidR="00D41B62">
      <w:rPr>
        <w:rFonts w:ascii="Times New Roman" w:hAnsi="Times New Roman"/>
        <w:sz w:val="24"/>
        <w:szCs w:val="24"/>
      </w:rPr>
      <w:t xml:space="preserve">, </w:t>
    </w:r>
    <w:hyperlink r:id="rId1" w:history="1">
      <w:r w:rsidR="00C7707A" w:rsidRPr="00FD0B4A">
        <w:rPr>
          <w:rStyle w:val="Hyperlink"/>
          <w:rFonts w:ascii="Times New Roman" w:hAnsi="Times New Roman"/>
          <w:sz w:val="24"/>
          <w:szCs w:val="24"/>
        </w:rPr>
        <w:t>www.kultura.gov.al</w:t>
      </w:r>
    </w:hyperlink>
  </w:p>
  <w:p w:rsidR="00B9599D" w:rsidRPr="00B9599D" w:rsidRDefault="00B9599D" w:rsidP="00B9599D">
    <w:pPr>
      <w:pStyle w:val="Footer"/>
      <w:rPr>
        <w:rFonts w:ascii="Times New Roman" w:hAnsi="Times New Roman"/>
      </w:rPr>
    </w:pPr>
  </w:p>
  <w:p w:rsidR="00B9599D" w:rsidRPr="00B9599D" w:rsidRDefault="00B9599D">
    <w:pPr>
      <w:pStyle w:val="Foo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D0" w:rsidRDefault="00F44D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7" w:rsidRDefault="00ED2F17" w:rsidP="00C34C41">
      <w:pPr>
        <w:spacing w:after="0" w:line="240" w:lineRule="auto"/>
      </w:pPr>
      <w:r>
        <w:separator/>
      </w:r>
    </w:p>
  </w:footnote>
  <w:footnote w:type="continuationSeparator" w:id="0">
    <w:p w:rsidR="00ED2F17" w:rsidRDefault="00ED2F17" w:rsidP="00C34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D0" w:rsidRDefault="00F44D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B0" w:rsidRDefault="00390196" w:rsidP="00FE5815">
    <w:pPr>
      <w:pStyle w:val="Header"/>
      <w:tabs>
        <w:tab w:val="clear" w:pos="4680"/>
        <w:tab w:val="left" w:pos="3150"/>
        <w:tab w:val="center" w:pos="4153"/>
      </w:tabs>
      <w:ind w:left="-1440" w:right="-1054"/>
      <w:jc w:val="center"/>
    </w:pPr>
    <w:bookmarkStart w:id="0" w:name="_GoBack"/>
    <w:bookmarkEnd w:id="0"/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54070176" wp14:editId="2BCFE782">
          <wp:simplePos x="0" y="0"/>
          <wp:positionH relativeFrom="column">
            <wp:posOffset>1800225</wp:posOffset>
          </wp:positionH>
          <wp:positionV relativeFrom="paragraph">
            <wp:posOffset>-209550</wp:posOffset>
          </wp:positionV>
          <wp:extent cx="2019300" cy="1190625"/>
          <wp:effectExtent l="19050" t="0" r="0" b="0"/>
          <wp:wrapSquare wrapText="bothSides"/>
          <wp:docPr id="5" name="Picture 2" descr="C:\Users\lauresha.basha\AppData\Local\Microsoft\Windows\Temporary Internet Files\Content.Word\phot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uresha.basha\AppData\Local\Microsoft\Windows\Temporary Internet Files\Content.Word\photo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56DA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11F52" wp14:editId="7A4B765C">
              <wp:simplePos x="0" y="0"/>
              <wp:positionH relativeFrom="column">
                <wp:posOffset>-952500</wp:posOffset>
              </wp:positionH>
              <wp:positionV relativeFrom="paragraph">
                <wp:posOffset>609600</wp:posOffset>
              </wp:positionV>
              <wp:extent cx="2847975" cy="0"/>
              <wp:effectExtent l="19050" t="19050" r="19050" b="19050"/>
              <wp:wrapNone/>
              <wp:docPr id="4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47975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-75pt;margin-top:48pt;width:224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sL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" strokeweight="3pt"/>
          </w:pict>
        </mc:Fallback>
      </mc:AlternateContent>
    </w:r>
    <w:r w:rsidR="00756DA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C08A501" wp14:editId="32AEDB53">
              <wp:simplePos x="0" y="0"/>
              <wp:positionH relativeFrom="column">
                <wp:posOffset>3381375</wp:posOffset>
              </wp:positionH>
              <wp:positionV relativeFrom="paragraph">
                <wp:posOffset>581660</wp:posOffset>
              </wp:positionV>
              <wp:extent cx="3524250" cy="0"/>
              <wp:effectExtent l="19050" t="19685" r="19050" b="2794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242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CC33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266.25pt;margin-top:45.8pt;width:277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" strokecolor="#c30" strokeweight="3pt">
              <v:shadow color="#622423" opacity=".5" offset="1pt"/>
            </v:shape>
          </w:pict>
        </mc:Fallback>
      </mc:AlternateContent>
    </w:r>
    <w:r w:rsidR="00756DA4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20CF53" wp14:editId="7ABE8AA0">
              <wp:simplePos x="0" y="0"/>
              <wp:positionH relativeFrom="column">
                <wp:posOffset>3381375</wp:posOffset>
              </wp:positionH>
              <wp:positionV relativeFrom="paragraph">
                <wp:posOffset>620395</wp:posOffset>
              </wp:positionV>
              <wp:extent cx="3505200" cy="635"/>
              <wp:effectExtent l="19050" t="20320" r="19050" b="26670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05200" cy="635"/>
                      </a:xfrm>
                      <a:prstGeom prst="bentConnector3">
                        <a:avLst>
                          <a:gd name="adj1" fmla="val 50000"/>
                        </a:avLst>
                      </a:prstGeom>
                      <a:noFill/>
                      <a:ln w="381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8" o:spid="_x0000_s1026" type="#_x0000_t34" style="position:absolute;margin-left:266.25pt;margin-top:48.85pt;width:276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" strokeweight="3pt">
              <v:shadow color="#7f7f7f" opacity=".5" offset="1pt"/>
            </v:shape>
          </w:pict>
        </mc:Fallback>
      </mc:AlternateContent>
    </w:r>
  </w:p>
  <w:p w:rsidR="006515B0" w:rsidRDefault="006515B0">
    <w:pPr>
      <w:pStyle w:val="Header"/>
    </w:pPr>
  </w:p>
  <w:p w:rsidR="00D41B62" w:rsidRDefault="00D41B62">
    <w:pPr>
      <w:pStyle w:val="Header"/>
    </w:pPr>
  </w:p>
  <w:p w:rsidR="00D41B62" w:rsidRDefault="000600E6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5405E59" wp14:editId="41706B4D">
              <wp:simplePos x="0" y="0"/>
              <wp:positionH relativeFrom="column">
                <wp:posOffset>-942975</wp:posOffset>
              </wp:positionH>
              <wp:positionV relativeFrom="paragraph">
                <wp:posOffset>57785</wp:posOffset>
              </wp:positionV>
              <wp:extent cx="2838450" cy="38100"/>
              <wp:effectExtent l="0" t="19050" r="0" b="19050"/>
              <wp:wrapNone/>
              <wp:docPr id="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38450" cy="38100"/>
                      </a:xfrm>
                      <a:prstGeom prst="bentConnector3">
                        <a:avLst>
                          <a:gd name="adj1" fmla="val 96644"/>
                        </a:avLst>
                      </a:prstGeom>
                      <a:noFill/>
                      <a:ln w="38100">
                        <a:solidFill>
                          <a:srgbClr val="CC33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9" o:spid="_x0000_s1026" type="#_x0000_t34" style="position:absolute;margin-left:-74.25pt;margin-top:4.55pt;width:223.5pt;height: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" adj="20875" strokecolor="#c30" strokeweight="3pt">
              <v:shadow color="#622423" opacity=".5" offset="1pt"/>
            </v:shape>
          </w:pict>
        </mc:Fallback>
      </mc:AlternateContent>
    </w:r>
  </w:p>
  <w:p w:rsidR="00D41B62" w:rsidRDefault="00D41B62">
    <w:pPr>
      <w:pStyle w:val="Header"/>
    </w:pPr>
  </w:p>
  <w:p w:rsidR="00D41B62" w:rsidRDefault="00D41B62">
    <w:pPr>
      <w:pStyle w:val="Header"/>
    </w:pPr>
  </w:p>
  <w:p w:rsidR="00D41B62" w:rsidRDefault="00D41B6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DD0" w:rsidRDefault="00F44D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DA"/>
    <w:rsid w:val="00011018"/>
    <w:rsid w:val="0001104C"/>
    <w:rsid w:val="000134EA"/>
    <w:rsid w:val="0002137F"/>
    <w:rsid w:val="00042A74"/>
    <w:rsid w:val="0004776F"/>
    <w:rsid w:val="000600E6"/>
    <w:rsid w:val="00076CE5"/>
    <w:rsid w:val="0008582A"/>
    <w:rsid w:val="00093BFE"/>
    <w:rsid w:val="000A1CEA"/>
    <w:rsid w:val="000E2746"/>
    <w:rsid w:val="0012541E"/>
    <w:rsid w:val="00160094"/>
    <w:rsid w:val="0016456B"/>
    <w:rsid w:val="00165694"/>
    <w:rsid w:val="00173D66"/>
    <w:rsid w:val="00181CC7"/>
    <w:rsid w:val="00182E3A"/>
    <w:rsid w:val="00190CE9"/>
    <w:rsid w:val="001A7B98"/>
    <w:rsid w:val="001B114C"/>
    <w:rsid w:val="001D7FFB"/>
    <w:rsid w:val="00210AA0"/>
    <w:rsid w:val="00222726"/>
    <w:rsid w:val="0023449B"/>
    <w:rsid w:val="0024441B"/>
    <w:rsid w:val="00244956"/>
    <w:rsid w:val="002579A0"/>
    <w:rsid w:val="00282997"/>
    <w:rsid w:val="002B3D16"/>
    <w:rsid w:val="002C34C1"/>
    <w:rsid w:val="002D1B17"/>
    <w:rsid w:val="002D30E0"/>
    <w:rsid w:val="002E31C9"/>
    <w:rsid w:val="002F1D69"/>
    <w:rsid w:val="002F2994"/>
    <w:rsid w:val="00306471"/>
    <w:rsid w:val="00332636"/>
    <w:rsid w:val="00335110"/>
    <w:rsid w:val="00372DDB"/>
    <w:rsid w:val="00390196"/>
    <w:rsid w:val="003D7608"/>
    <w:rsid w:val="003D7620"/>
    <w:rsid w:val="003E7425"/>
    <w:rsid w:val="00400D48"/>
    <w:rsid w:val="0042232C"/>
    <w:rsid w:val="0044143E"/>
    <w:rsid w:val="00442D6B"/>
    <w:rsid w:val="004462D9"/>
    <w:rsid w:val="00463073"/>
    <w:rsid w:val="004920D0"/>
    <w:rsid w:val="004929F3"/>
    <w:rsid w:val="004952ED"/>
    <w:rsid w:val="004F0B77"/>
    <w:rsid w:val="004F1986"/>
    <w:rsid w:val="004F32AC"/>
    <w:rsid w:val="005046EF"/>
    <w:rsid w:val="00513240"/>
    <w:rsid w:val="00521141"/>
    <w:rsid w:val="0052446B"/>
    <w:rsid w:val="0052720B"/>
    <w:rsid w:val="00590ACD"/>
    <w:rsid w:val="005A19F4"/>
    <w:rsid w:val="005A43CB"/>
    <w:rsid w:val="005C09AB"/>
    <w:rsid w:val="005C16E9"/>
    <w:rsid w:val="005C7CAF"/>
    <w:rsid w:val="005D60B1"/>
    <w:rsid w:val="006078DA"/>
    <w:rsid w:val="00633DBF"/>
    <w:rsid w:val="006515B0"/>
    <w:rsid w:val="006800F7"/>
    <w:rsid w:val="0068282C"/>
    <w:rsid w:val="00685D5C"/>
    <w:rsid w:val="00693C13"/>
    <w:rsid w:val="006A7AD3"/>
    <w:rsid w:val="00702D34"/>
    <w:rsid w:val="00703A9D"/>
    <w:rsid w:val="007106BD"/>
    <w:rsid w:val="00724983"/>
    <w:rsid w:val="00731E93"/>
    <w:rsid w:val="00756DA4"/>
    <w:rsid w:val="007B1FB5"/>
    <w:rsid w:val="007B3F8A"/>
    <w:rsid w:val="007B77C1"/>
    <w:rsid w:val="007C0E44"/>
    <w:rsid w:val="007D2315"/>
    <w:rsid w:val="007E16CB"/>
    <w:rsid w:val="0082121C"/>
    <w:rsid w:val="008434E5"/>
    <w:rsid w:val="00851A5E"/>
    <w:rsid w:val="00866224"/>
    <w:rsid w:val="008A1BF8"/>
    <w:rsid w:val="008D507C"/>
    <w:rsid w:val="008F6CE5"/>
    <w:rsid w:val="00913A51"/>
    <w:rsid w:val="00921423"/>
    <w:rsid w:val="00937BD1"/>
    <w:rsid w:val="00954C80"/>
    <w:rsid w:val="00956FA0"/>
    <w:rsid w:val="00986F4A"/>
    <w:rsid w:val="00991258"/>
    <w:rsid w:val="00A25C49"/>
    <w:rsid w:val="00A34650"/>
    <w:rsid w:val="00A41A95"/>
    <w:rsid w:val="00A73308"/>
    <w:rsid w:val="00A82F8C"/>
    <w:rsid w:val="00A97229"/>
    <w:rsid w:val="00AA1C62"/>
    <w:rsid w:val="00AB7671"/>
    <w:rsid w:val="00AD3D15"/>
    <w:rsid w:val="00AF2854"/>
    <w:rsid w:val="00B462A8"/>
    <w:rsid w:val="00B47FE9"/>
    <w:rsid w:val="00B81CC3"/>
    <w:rsid w:val="00B9599D"/>
    <w:rsid w:val="00BA2294"/>
    <w:rsid w:val="00BB03F4"/>
    <w:rsid w:val="00C10313"/>
    <w:rsid w:val="00C105EA"/>
    <w:rsid w:val="00C27227"/>
    <w:rsid w:val="00C34C41"/>
    <w:rsid w:val="00C405DF"/>
    <w:rsid w:val="00C44DA8"/>
    <w:rsid w:val="00C576CE"/>
    <w:rsid w:val="00C70015"/>
    <w:rsid w:val="00C7699E"/>
    <w:rsid w:val="00C7707A"/>
    <w:rsid w:val="00CD4369"/>
    <w:rsid w:val="00CE12DE"/>
    <w:rsid w:val="00D136BA"/>
    <w:rsid w:val="00D14D71"/>
    <w:rsid w:val="00D16761"/>
    <w:rsid w:val="00D41B62"/>
    <w:rsid w:val="00D6192D"/>
    <w:rsid w:val="00D717B7"/>
    <w:rsid w:val="00D8235B"/>
    <w:rsid w:val="00D82464"/>
    <w:rsid w:val="00DA4114"/>
    <w:rsid w:val="00DB2067"/>
    <w:rsid w:val="00DE013B"/>
    <w:rsid w:val="00DF323D"/>
    <w:rsid w:val="00DF5D3F"/>
    <w:rsid w:val="00E050A9"/>
    <w:rsid w:val="00E072EE"/>
    <w:rsid w:val="00E20A6B"/>
    <w:rsid w:val="00E847F6"/>
    <w:rsid w:val="00E86917"/>
    <w:rsid w:val="00ED2F17"/>
    <w:rsid w:val="00ED36CE"/>
    <w:rsid w:val="00ED489B"/>
    <w:rsid w:val="00ED5012"/>
    <w:rsid w:val="00EE712D"/>
    <w:rsid w:val="00EF5759"/>
    <w:rsid w:val="00F0102F"/>
    <w:rsid w:val="00F177B0"/>
    <w:rsid w:val="00F20C90"/>
    <w:rsid w:val="00F277F4"/>
    <w:rsid w:val="00F374B8"/>
    <w:rsid w:val="00F40FC0"/>
    <w:rsid w:val="00F44DD0"/>
    <w:rsid w:val="00F80335"/>
    <w:rsid w:val="00FA2965"/>
    <w:rsid w:val="00FA2C41"/>
    <w:rsid w:val="00FA2D31"/>
    <w:rsid w:val="00FE5815"/>
    <w:rsid w:val="00FF37C7"/>
    <w:rsid w:val="00FF3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Batang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D31"/>
    <w:pPr>
      <w:spacing w:after="200" w:line="276" w:lineRule="auto"/>
    </w:pPr>
    <w:rPr>
      <w:sz w:val="22"/>
      <w:szCs w:val="22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C34C41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34C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4C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C34C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4C4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D717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717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51C"/>
    <w:rPr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1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51C"/>
    <w:rPr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sid w:val="00D41B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0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a.gov.a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ta.durici\Desktop\anita%201\Ana's%20%20doc\New%20folder%202\Leter%20Zyrtare%20Kabinet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Leter Zyrtare Kabineti</Template>
  <TotalTime>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KOMISIONI SHTETEROR</vt:lpstr>
    </vt:vector>
  </TitlesOfParts>
  <Company>U.S. Air Force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KOMISIONI SHTETEROR</dc:title>
  <dc:creator>Anita Duriçi</dc:creator>
  <cp:lastModifiedBy>kultura</cp:lastModifiedBy>
  <cp:revision>2</cp:revision>
  <cp:lastPrinted>2014-10-24T14:14:00Z</cp:lastPrinted>
  <dcterms:created xsi:type="dcterms:W3CDTF">2015-06-03T08:57:00Z</dcterms:created>
  <dcterms:modified xsi:type="dcterms:W3CDTF">2015-06-03T08:57:00Z</dcterms:modified>
</cp:coreProperties>
</file>