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81" w:rsidRPr="00F2761B" w:rsidRDefault="00824A5F">
      <w:pPr>
        <w:pStyle w:val="ChecklistTitle"/>
        <w:rPr>
          <w:sz w:val="24"/>
          <w:szCs w:val="24"/>
          <w:lang w:val="it-IT"/>
        </w:rPr>
      </w:pPr>
      <w:r w:rsidRPr="00F2761B">
        <w:rPr>
          <w:sz w:val="24"/>
          <w:szCs w:val="24"/>
          <w:lang w:val="it-IT"/>
        </w:rPr>
        <w:t xml:space="preserve"> KONTROLLI I PLOTESIMIT TE FORMULARIT TE APLIKIMIT PER FONDE DHE/OSE MBESHTETJE PRANE MINISTRISE SE KULTURES</w:t>
      </w:r>
      <w:r w:rsidR="00F2761B">
        <w:rPr>
          <w:sz w:val="24"/>
          <w:szCs w:val="24"/>
          <w:lang w:val="it-IT"/>
        </w:rPr>
        <w:t xml:space="preserve"> 201</w:t>
      </w:r>
      <w:r w:rsidR="00D822E1">
        <w:rPr>
          <w:sz w:val="24"/>
          <w:szCs w:val="24"/>
          <w:lang w:val="it-IT"/>
        </w:rPr>
        <w:t>6</w:t>
      </w:r>
    </w:p>
    <w:p w:rsidR="00AA3681" w:rsidRPr="00F2761B" w:rsidRDefault="00AA3681">
      <w:pPr>
        <w:pStyle w:val="ChecklistTitle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067"/>
        <w:gridCol w:w="1134"/>
      </w:tblGrid>
      <w:tr w:rsidR="00824A5F" w:rsidTr="00DB6689">
        <w:trPr>
          <w:trHeight w:val="405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4A5F" w:rsidRPr="00F2761B" w:rsidRDefault="00824A5F">
            <w:pPr>
              <w:pStyle w:val="ColumnHeadings"/>
              <w:rPr>
                <w:sz w:val="20"/>
                <w:szCs w:val="20"/>
                <w:lang w:val="it-IT"/>
              </w:rPr>
            </w:pPr>
            <w:r w:rsidRPr="00F2761B">
              <w:rPr>
                <w:sz w:val="20"/>
                <w:szCs w:val="20"/>
                <w:lang w:val="it-IT"/>
              </w:rPr>
              <w:t xml:space="preserve">Pjesa e </w:t>
            </w:r>
            <w:r w:rsidR="00B57C17" w:rsidRPr="00F2761B">
              <w:rPr>
                <w:sz w:val="20"/>
                <w:szCs w:val="20"/>
                <w:lang w:val="it-IT"/>
              </w:rPr>
              <w:t>P</w:t>
            </w:r>
            <w:r w:rsidRPr="00F2761B">
              <w:rPr>
                <w:sz w:val="20"/>
                <w:szCs w:val="20"/>
                <w:lang w:val="it-IT"/>
              </w:rPr>
              <w:t>ar</w:t>
            </w:r>
            <w:r w:rsidR="00B57C17" w:rsidRPr="00F2761B">
              <w:rPr>
                <w:sz w:val="20"/>
                <w:szCs w:val="20"/>
                <w:lang w:val="it-IT"/>
              </w:rPr>
              <w:t>ë</w:t>
            </w:r>
            <w:r w:rsidRPr="00F2761B">
              <w:rPr>
                <w:sz w:val="20"/>
                <w:szCs w:val="20"/>
                <w:lang w:val="it-IT"/>
              </w:rPr>
              <w:t>: Informacione të Përgjithshme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24A5F" w:rsidRDefault="00824A5F">
            <w:pPr>
              <w:pStyle w:val="ColumnHeadings"/>
            </w:pPr>
            <w:proofErr w:type="spellStart"/>
            <w:r>
              <w:t>Individ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24A5F" w:rsidRDefault="00824A5F">
            <w:pPr>
              <w:pStyle w:val="ColumnHeadings"/>
            </w:pPr>
          </w:p>
          <w:p w:rsidR="00824A5F" w:rsidRDefault="00824A5F">
            <w:pPr>
              <w:pStyle w:val="ColumnHeadings"/>
            </w:pPr>
            <w:proofErr w:type="spellStart"/>
            <w:r>
              <w:t>Organizatë</w:t>
            </w:r>
            <w:proofErr w:type="spellEnd"/>
          </w:p>
        </w:tc>
      </w:tr>
      <w:tr w:rsidR="00824A5F" w:rsidTr="00824A5F">
        <w:trPr>
          <w:trHeight w:val="540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B57C17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Titulli</w:t>
            </w:r>
            <w:proofErr w:type="spellEnd"/>
            <w:r>
              <w:t xml:space="preserve"> </w:t>
            </w:r>
            <w:r w:rsidR="00B57C17">
              <w:t>i</w:t>
            </w:r>
            <w:r>
              <w:t xml:space="preserve"> </w:t>
            </w:r>
            <w:proofErr w:type="spellStart"/>
            <w:r>
              <w:t>projektit</w:t>
            </w:r>
            <w:proofErr w:type="spellEnd"/>
          </w:p>
        </w:tc>
        <w:bookmarkStart w:id="0" w:name="Check2"/>
        <w:tc>
          <w:tcPr>
            <w:tcW w:w="1067" w:type="dxa"/>
            <w:tcBorders>
              <w:left w:val="single" w:sz="4" w:space="0" w:color="auto"/>
            </w:tcBorders>
          </w:tcPr>
          <w:p w:rsidR="00824A5F" w:rsidRPr="00DB6689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DB6689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824A5F" w:rsidRPr="00DB6689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DB6689">
              <w:rPr>
                <w:color w:val="FFFFFF" w:themeColor="background1"/>
                <w:sz w:val="24"/>
                <w:szCs w:val="24"/>
              </w:rPr>
            </w:r>
            <w:r w:rsidRPr="00DB6689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0"/>
          </w:p>
        </w:tc>
      </w:tr>
      <w:tr w:rsidR="00824A5F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Aplikanti</w:t>
            </w:r>
            <w:proofErr w:type="spellEnd"/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3"/>
          </w:p>
        </w:tc>
      </w:tr>
      <w:tr w:rsidR="00824A5F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Statusi</w:t>
            </w:r>
            <w:proofErr w:type="spellEnd"/>
            <w:r>
              <w:t xml:space="preserve"> </w:t>
            </w:r>
            <w:proofErr w:type="spellStart"/>
            <w:r>
              <w:t>ligjor</w:t>
            </w:r>
            <w:proofErr w:type="spellEnd"/>
          </w:p>
        </w:tc>
        <w:tc>
          <w:tcPr>
            <w:tcW w:w="1067" w:type="dxa"/>
            <w:tcBorders>
              <w:left w:val="single" w:sz="4" w:space="0" w:color="auto"/>
            </w:tcBorders>
            <w:shd w:val="thinDiagStripe" w:color="auto" w:fill="auto"/>
          </w:tcPr>
          <w:p w:rsidR="00824A5F" w:rsidRPr="00404B84" w:rsidRDefault="00824A5F">
            <w:pPr>
              <w:pStyle w:val="ChecklistTitle"/>
              <w:rPr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4"/>
          </w:p>
        </w:tc>
      </w:tr>
      <w:tr w:rsidR="00824A5F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r>
              <w:t xml:space="preserve">Nr. i </w:t>
            </w:r>
            <w:proofErr w:type="spellStart"/>
            <w:r>
              <w:t>regjistrimit</w:t>
            </w:r>
            <w:proofErr w:type="spellEnd"/>
          </w:p>
        </w:tc>
        <w:tc>
          <w:tcPr>
            <w:tcW w:w="1067" w:type="dxa"/>
            <w:tcBorders>
              <w:left w:val="single" w:sz="4" w:space="0" w:color="auto"/>
            </w:tcBorders>
            <w:shd w:val="thinDiagStripe" w:color="auto" w:fill="auto"/>
          </w:tcPr>
          <w:p w:rsidR="00824A5F" w:rsidRPr="00404B84" w:rsidRDefault="00824A5F">
            <w:pPr>
              <w:pStyle w:val="ChecklistTitle"/>
              <w:rPr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5"/>
          </w:p>
        </w:tc>
      </w:tr>
      <w:tr w:rsidR="00824A5F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Vendi</w:t>
            </w:r>
            <w:proofErr w:type="spellEnd"/>
            <w:r>
              <w:t xml:space="preserve"> i </w:t>
            </w:r>
            <w:proofErr w:type="spellStart"/>
            <w:r>
              <w:t>regjistrimit</w:t>
            </w:r>
            <w:proofErr w:type="spellEnd"/>
          </w:p>
        </w:tc>
        <w:tc>
          <w:tcPr>
            <w:tcW w:w="1067" w:type="dxa"/>
            <w:tcBorders>
              <w:left w:val="single" w:sz="4" w:space="0" w:color="auto"/>
            </w:tcBorders>
            <w:shd w:val="thinDiagStripe" w:color="auto" w:fill="auto"/>
          </w:tcPr>
          <w:p w:rsidR="00824A5F" w:rsidRPr="00404B84" w:rsidRDefault="00824A5F">
            <w:pPr>
              <w:pStyle w:val="ChecklistTitle"/>
              <w:rPr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6"/>
          </w:p>
        </w:tc>
      </w:tr>
      <w:tr w:rsidR="00824A5F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r>
              <w:t xml:space="preserve">Data e </w:t>
            </w:r>
            <w:proofErr w:type="spellStart"/>
            <w:r>
              <w:t>regjistrimit</w:t>
            </w:r>
            <w:proofErr w:type="spellEnd"/>
          </w:p>
        </w:tc>
        <w:tc>
          <w:tcPr>
            <w:tcW w:w="1067" w:type="dxa"/>
            <w:tcBorders>
              <w:left w:val="single" w:sz="4" w:space="0" w:color="auto"/>
            </w:tcBorders>
            <w:shd w:val="thinDiagStripe" w:color="auto" w:fill="auto"/>
          </w:tcPr>
          <w:p w:rsidR="00824A5F" w:rsidRPr="00404B84" w:rsidRDefault="00824A5F">
            <w:pPr>
              <w:pStyle w:val="ChecklistTitle"/>
              <w:rPr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7"/>
          </w:p>
        </w:tc>
      </w:tr>
      <w:tr w:rsidR="00824A5F" w:rsidTr="00824A5F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Adresa</w:t>
            </w:r>
            <w:proofErr w:type="spellEnd"/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2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9"/>
          </w:p>
        </w:tc>
      </w:tr>
      <w:tr w:rsidR="00824A5F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Faqja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internet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11"/>
          </w:p>
        </w:tc>
      </w:tr>
      <w:tr w:rsidR="00824A5F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Personi</w:t>
            </w:r>
            <w:proofErr w:type="spellEnd"/>
            <w:r>
              <w:t xml:space="preserve"> i </w:t>
            </w:r>
            <w:proofErr w:type="spellStart"/>
            <w:r>
              <w:t>kontaktit</w:t>
            </w:r>
            <w:proofErr w:type="spellEnd"/>
          </w:p>
        </w:tc>
        <w:tc>
          <w:tcPr>
            <w:tcW w:w="1067" w:type="dxa"/>
            <w:tcBorders>
              <w:left w:val="single" w:sz="4" w:space="0" w:color="auto"/>
            </w:tcBorders>
            <w:shd w:val="thinDiagStripe" w:color="auto" w:fill="auto"/>
          </w:tcPr>
          <w:p w:rsidR="00824A5F" w:rsidRDefault="00824A5F">
            <w:pPr>
              <w:pStyle w:val="ChecklistTitl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2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12"/>
          </w:p>
        </w:tc>
      </w:tr>
      <w:tr w:rsidR="00824A5F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Pozita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organizatë</w:t>
            </w:r>
            <w:proofErr w:type="spellEnd"/>
          </w:p>
        </w:tc>
        <w:tc>
          <w:tcPr>
            <w:tcW w:w="1067" w:type="dxa"/>
            <w:tcBorders>
              <w:left w:val="single" w:sz="4" w:space="0" w:color="auto"/>
            </w:tcBorders>
            <w:shd w:val="thinDiagStripe" w:color="auto" w:fill="auto"/>
          </w:tcPr>
          <w:p w:rsidR="00824A5F" w:rsidRDefault="00824A5F">
            <w:pPr>
              <w:pStyle w:val="ChecklistTitl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7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13"/>
          </w:p>
        </w:tc>
      </w:tr>
      <w:tr w:rsidR="00824A5F" w:rsidTr="00824A5F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r>
              <w:t>Tel.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6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7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15"/>
          </w:p>
        </w:tc>
      </w:tr>
      <w:tr w:rsidR="00824A5F" w:rsidTr="00824A5F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r>
              <w:t>E-mail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1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134" w:type="dxa"/>
          </w:tcPr>
          <w:p w:rsidR="00824A5F" w:rsidRPr="002509D8" w:rsidRDefault="004F27AB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2"/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  <w:bookmarkEnd w:id="17"/>
          </w:p>
        </w:tc>
      </w:tr>
      <w:tr w:rsidR="00824A5F" w:rsidTr="00824A5F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Kohëzgjatja</w:t>
            </w:r>
            <w:proofErr w:type="spellEnd"/>
            <w:r>
              <w:t xml:space="preserve"> e </w:t>
            </w:r>
            <w:proofErr w:type="spellStart"/>
            <w:r>
              <w:t>projektit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824A5F" w:rsidTr="00824A5F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Vendi</w:t>
            </w:r>
            <w:proofErr w:type="spellEnd"/>
            <w:r>
              <w:t>/</w:t>
            </w:r>
            <w:proofErr w:type="spellStart"/>
            <w:r>
              <w:t>vendet</w:t>
            </w:r>
            <w:proofErr w:type="spellEnd"/>
            <w:r>
              <w:t xml:space="preserve"> e </w:t>
            </w:r>
            <w:proofErr w:type="spellStart"/>
            <w:r>
              <w:t>realizimit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824A5F" w:rsidTr="00824A5F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Fusha</w:t>
            </w:r>
            <w:proofErr w:type="spellEnd"/>
            <w:r>
              <w:t>/</w:t>
            </w:r>
            <w:proofErr w:type="spellStart"/>
            <w:r>
              <w:t>tema</w:t>
            </w:r>
            <w:proofErr w:type="spellEnd"/>
            <w:r>
              <w:t xml:space="preserve"> e </w:t>
            </w:r>
            <w:proofErr w:type="spellStart"/>
            <w:r>
              <w:t>projektit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824A5F" w:rsidTr="00824A5F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Default="00824A5F" w:rsidP="00817856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Buxheti</w:t>
            </w:r>
            <w:proofErr w:type="spellEnd"/>
            <w:r>
              <w:t xml:space="preserve"> total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824A5F" w:rsidTr="00824A5F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F2761B" w:rsidRDefault="00824A5F" w:rsidP="00817856">
            <w:pPr>
              <w:pStyle w:val="Checklist"/>
              <w:numPr>
                <w:ilvl w:val="0"/>
                <w:numId w:val="1"/>
              </w:numPr>
              <w:rPr>
                <w:lang w:val="it-IT"/>
              </w:rPr>
            </w:pPr>
            <w:r w:rsidRPr="00F2761B">
              <w:rPr>
                <w:lang w:val="it-IT"/>
              </w:rPr>
              <w:t>Fondet e kërkuara nga MK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</w:tbl>
    <w:p w:rsidR="005B1C75" w:rsidRDefault="005B1C75"/>
    <w:p w:rsidR="005B1C75" w:rsidRDefault="005B1C75" w:rsidP="005B1C75">
      <w:pPr>
        <w:pStyle w:val="Checklist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776"/>
        <w:gridCol w:w="1701"/>
      </w:tblGrid>
      <w:tr w:rsidR="005B1C75" w:rsidTr="009F1D1A">
        <w:trPr>
          <w:trHeight w:val="405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C75" w:rsidRPr="00F2761B" w:rsidRDefault="005B1C75" w:rsidP="005B1C75">
            <w:pPr>
              <w:pStyle w:val="ColumnHeadings"/>
              <w:rPr>
                <w:sz w:val="20"/>
                <w:szCs w:val="20"/>
                <w:lang w:val="it-IT"/>
              </w:rPr>
            </w:pPr>
            <w:r w:rsidRPr="00F2761B">
              <w:rPr>
                <w:sz w:val="20"/>
                <w:szCs w:val="20"/>
                <w:lang w:val="it-IT"/>
              </w:rPr>
              <w:t>Pjesa e Dytë: Përshkrimi i Projektit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5B1C75" w:rsidRDefault="005B1C75" w:rsidP="00F92711">
            <w:pPr>
              <w:pStyle w:val="ColumnHeadings"/>
            </w:pPr>
            <w:proofErr w:type="spellStart"/>
            <w:r>
              <w:t>Individ</w:t>
            </w:r>
            <w:proofErr w:type="spellEnd"/>
            <w:r>
              <w:t>/</w:t>
            </w:r>
            <w:proofErr w:type="spellStart"/>
            <w:r>
              <w:t>Organizatë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B1C75" w:rsidRDefault="005B1C75" w:rsidP="00F92711">
            <w:pPr>
              <w:pStyle w:val="ColumnHeadings"/>
            </w:pPr>
          </w:p>
          <w:p w:rsidR="005B1C75" w:rsidRDefault="005B1C75" w:rsidP="00F92711">
            <w:pPr>
              <w:pStyle w:val="ColumnHeadings"/>
            </w:pPr>
            <w:proofErr w:type="spellStart"/>
            <w:r>
              <w:t>Numri</w:t>
            </w:r>
            <w:proofErr w:type="spellEnd"/>
          </w:p>
        </w:tc>
      </w:tr>
      <w:tr w:rsidR="005B1C75" w:rsidTr="009F1D1A">
        <w:trPr>
          <w:trHeight w:val="540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5B1C75" w:rsidP="005B1C75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Qëllimi</w:t>
            </w:r>
            <w:proofErr w:type="spellEnd"/>
            <w:r>
              <w:t xml:space="preserve"> i </w:t>
            </w:r>
            <w:proofErr w:type="spellStart"/>
            <w:r>
              <w:t>Projektit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5B1C75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1C75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thinDiagStripe" w:color="auto" w:fill="auto"/>
          </w:tcPr>
          <w:p w:rsidR="005B1C75" w:rsidRDefault="005B1C75" w:rsidP="00F92711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5B1C75" w:rsidTr="00DB6689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5B1C75" w:rsidP="005B1C75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Objektivat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5B1C75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5B1C75" w:rsidRDefault="005B1C75" w:rsidP="00F92711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5B1C7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5B1C75" w:rsidP="005B1C75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Aktivitetet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5B1C75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  <w:highlight w:val="darkGray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1C75" w:rsidRDefault="005B1C75" w:rsidP="00F92711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5B1C7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5B1C75" w:rsidP="005B1C75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Përshtatshmeria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5B1C75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  <w:highlight w:val="darkGray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thinDiagStripe" w:color="auto" w:fill="auto"/>
          </w:tcPr>
          <w:p w:rsidR="005B1C75" w:rsidRDefault="005B1C75" w:rsidP="00F92711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5B1C7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5B1C75" w:rsidP="005B1C75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Treguesit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5B1C75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  <w:highlight w:val="darkGray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1C75" w:rsidRDefault="005B1C75" w:rsidP="00F92711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5B1C7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5B1C75" w:rsidP="005B1C75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Grupet</w:t>
            </w:r>
            <w:proofErr w:type="spellEnd"/>
            <w:r>
              <w:t xml:space="preserve"> e </w:t>
            </w:r>
            <w:proofErr w:type="spellStart"/>
            <w:r>
              <w:t>synuara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5B1C75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  <w:highlight w:val="darkGray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thinDiagStripe" w:color="auto" w:fill="auto"/>
          </w:tcPr>
          <w:p w:rsidR="005B1C75" w:rsidRDefault="005B1C75" w:rsidP="00F92711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5B1C7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5B1C75" w:rsidP="005B1C75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Qëndrueshmëria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5B1C75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thinDiagStripe" w:color="auto" w:fill="auto"/>
          </w:tcPr>
          <w:p w:rsidR="005B1C75" w:rsidRDefault="005B1C75" w:rsidP="00F92711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5B1C7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5B1C75" w:rsidP="005B1C75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drejtat</w:t>
            </w:r>
            <w:proofErr w:type="spellEnd"/>
            <w:r>
              <w:t xml:space="preserve"> e </w:t>
            </w:r>
            <w:proofErr w:type="spellStart"/>
            <w:r>
              <w:t>autorit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5B1C75" w:rsidRPr="002509D8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2509D8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2509D8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2509D8">
              <w:rPr>
                <w:color w:val="FFFFFF" w:themeColor="background1"/>
                <w:sz w:val="24"/>
                <w:szCs w:val="24"/>
              </w:rPr>
            </w:r>
            <w:r w:rsidRPr="002509D8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thinDiagStripe" w:color="auto" w:fill="auto"/>
          </w:tcPr>
          <w:p w:rsidR="005B1C75" w:rsidRDefault="005B1C75" w:rsidP="00F92711">
            <w:pPr>
              <w:pStyle w:val="ChecklistTitle"/>
              <w:rPr>
                <w:sz w:val="24"/>
                <w:szCs w:val="24"/>
              </w:rPr>
            </w:pPr>
          </w:p>
        </w:tc>
      </w:tr>
    </w:tbl>
    <w:p w:rsidR="005B1C75" w:rsidRDefault="005B1C75"/>
    <w:p w:rsidR="005B1C75" w:rsidRDefault="005B1C75" w:rsidP="005B1C75">
      <w:pPr>
        <w:pStyle w:val="Checklist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776"/>
        <w:gridCol w:w="1701"/>
      </w:tblGrid>
      <w:tr w:rsidR="00494CE1" w:rsidTr="009F1D1A">
        <w:trPr>
          <w:trHeight w:val="405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C75" w:rsidRPr="00F2761B" w:rsidRDefault="005B1C75" w:rsidP="005B1C75">
            <w:pPr>
              <w:pStyle w:val="ColumnHeadings"/>
              <w:rPr>
                <w:sz w:val="20"/>
                <w:szCs w:val="20"/>
                <w:lang w:val="it-IT"/>
              </w:rPr>
            </w:pPr>
            <w:r w:rsidRPr="00F2761B">
              <w:rPr>
                <w:sz w:val="20"/>
                <w:szCs w:val="20"/>
                <w:lang w:val="it-IT"/>
              </w:rPr>
              <w:t>Pjesa e Tretë: Partnerët (nëse ka)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B1C75" w:rsidRPr="00F2761B" w:rsidRDefault="005B1C75" w:rsidP="00DB6689">
            <w:pPr>
              <w:pStyle w:val="ColumnHeadings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B1C75" w:rsidRPr="00F2761B" w:rsidRDefault="005B1C75" w:rsidP="00F92711">
            <w:pPr>
              <w:pStyle w:val="ColumnHeadings"/>
              <w:rPr>
                <w:lang w:val="it-IT"/>
              </w:rPr>
            </w:pPr>
          </w:p>
          <w:p w:rsidR="005B1C75" w:rsidRDefault="00DB6689" w:rsidP="00F92711">
            <w:pPr>
              <w:pStyle w:val="ColumnHeadings"/>
            </w:pPr>
            <w:proofErr w:type="spellStart"/>
            <w:r>
              <w:t>Individ</w:t>
            </w:r>
            <w:proofErr w:type="spellEnd"/>
            <w:r>
              <w:t>/</w:t>
            </w:r>
            <w:proofErr w:type="spellStart"/>
            <w:r>
              <w:t>Organizatë</w:t>
            </w:r>
            <w:proofErr w:type="spellEnd"/>
          </w:p>
        </w:tc>
      </w:tr>
      <w:tr w:rsidR="00DB6689" w:rsidTr="009F1D1A">
        <w:trPr>
          <w:trHeight w:val="540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DB6689" w:rsidP="00DB6689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Bashkërendimi</w:t>
            </w:r>
            <w:proofErr w:type="spellEnd"/>
            <w:r>
              <w:t xml:space="preserve"> i </w:t>
            </w:r>
            <w:proofErr w:type="spellStart"/>
            <w:r>
              <w:t>punës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5B1C75" w:rsidRDefault="005B1C75" w:rsidP="00F92711">
            <w:pPr>
              <w:pStyle w:val="ChecklistTitl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C75" w:rsidRPr="00494CE1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689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DB6689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DB6689" w:rsidP="00DB6689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Partneri</w:t>
            </w:r>
            <w:proofErr w:type="spellEnd"/>
            <w:r>
              <w:t xml:space="preserve"> 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5B1C75" w:rsidRDefault="005B1C75" w:rsidP="00F92711">
            <w:pPr>
              <w:pStyle w:val="ChecklistTitl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1C75" w:rsidRPr="00494CE1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89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DB6689" w:rsidTr="00DB6689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5B1C75" w:rsidP="00DB6689">
            <w:pPr>
              <w:pStyle w:val="Checklist"/>
              <w:ind w:left="720"/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5B1C75" w:rsidRPr="00DB6689" w:rsidRDefault="00DB6689" w:rsidP="00F92711">
            <w:pPr>
              <w:pStyle w:val="ChecklistTitle"/>
              <w:rPr>
                <w:b w:val="0"/>
                <w:sz w:val="20"/>
                <w:szCs w:val="20"/>
              </w:rPr>
            </w:pPr>
            <w:proofErr w:type="spellStart"/>
            <w:r w:rsidRPr="00DB6689">
              <w:rPr>
                <w:b w:val="0"/>
                <w:sz w:val="20"/>
                <w:szCs w:val="20"/>
              </w:rPr>
              <w:t>Misioni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1C75" w:rsidRPr="00494CE1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89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DB6689" w:rsidTr="00DB6689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5B1C75" w:rsidP="00DB6689">
            <w:pPr>
              <w:pStyle w:val="Checklist"/>
              <w:ind w:left="720"/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5B1C75" w:rsidRPr="00DB6689" w:rsidRDefault="00DB6689" w:rsidP="00F92711">
            <w:pPr>
              <w:pStyle w:val="ChecklistTitle"/>
              <w:rPr>
                <w:b w:val="0"/>
                <w:sz w:val="20"/>
                <w:szCs w:val="20"/>
              </w:rPr>
            </w:pPr>
            <w:proofErr w:type="spellStart"/>
            <w:r w:rsidRPr="00DB6689">
              <w:rPr>
                <w:b w:val="0"/>
                <w:sz w:val="20"/>
                <w:szCs w:val="20"/>
              </w:rPr>
              <w:t>Struktura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B1C75" w:rsidRPr="00494CE1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89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DB6689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Default="005B1C75" w:rsidP="00DB6689">
            <w:pPr>
              <w:pStyle w:val="Checklist"/>
              <w:ind w:left="720"/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C75" w:rsidRPr="00DB6689" w:rsidRDefault="00DB6689" w:rsidP="00F92711">
            <w:pPr>
              <w:pStyle w:val="ChecklistTitle"/>
              <w:rPr>
                <w:b w:val="0"/>
                <w:sz w:val="20"/>
                <w:szCs w:val="20"/>
              </w:rPr>
            </w:pPr>
            <w:proofErr w:type="spellStart"/>
            <w:r w:rsidRPr="00DB6689">
              <w:rPr>
                <w:b w:val="0"/>
                <w:sz w:val="20"/>
                <w:szCs w:val="20"/>
              </w:rPr>
              <w:t>Financimi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1C75" w:rsidRPr="00494CE1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89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DB6689" w:rsidRPr="00F86648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Pr="00F2761B" w:rsidRDefault="00DB6689" w:rsidP="00DB6689">
            <w:pPr>
              <w:pStyle w:val="Checklist"/>
              <w:numPr>
                <w:ilvl w:val="0"/>
                <w:numId w:val="1"/>
              </w:numPr>
              <w:rPr>
                <w:lang w:val="it-IT"/>
              </w:rPr>
            </w:pPr>
            <w:r w:rsidRPr="00F2761B">
              <w:rPr>
                <w:lang w:val="it-IT"/>
              </w:rPr>
              <w:t>Nr. i partnerëve të tjerë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thinDiagStripe" w:color="auto" w:fill="auto"/>
          </w:tcPr>
          <w:p w:rsidR="005B1C75" w:rsidRPr="00F2761B" w:rsidRDefault="005B1C75" w:rsidP="00F92711">
            <w:pPr>
              <w:pStyle w:val="ChecklistTitle"/>
              <w:rPr>
                <w:sz w:val="24"/>
                <w:szCs w:val="24"/>
                <w:highlight w:val="darkGray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B1C75" w:rsidRPr="00F2761B" w:rsidRDefault="005B1C75" w:rsidP="00F92711">
            <w:pPr>
              <w:pStyle w:val="ChecklistTitle"/>
              <w:rPr>
                <w:sz w:val="24"/>
                <w:szCs w:val="24"/>
                <w:lang w:val="it-IT"/>
              </w:rPr>
            </w:pPr>
          </w:p>
        </w:tc>
      </w:tr>
    </w:tbl>
    <w:p w:rsidR="005B1C75" w:rsidRPr="00F2761B" w:rsidRDefault="002E3C6D" w:rsidP="005B1C75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7D44D" wp14:editId="48A87214">
                <wp:simplePos x="0" y="0"/>
                <wp:positionH relativeFrom="column">
                  <wp:posOffset>-1143000</wp:posOffset>
                </wp:positionH>
                <wp:positionV relativeFrom="paragraph">
                  <wp:posOffset>2324100</wp:posOffset>
                </wp:positionV>
                <wp:extent cx="7772400" cy="114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4300"/>
                        </a:xfrm>
                        <a:prstGeom prst="rect">
                          <a:avLst/>
                        </a:prstGeom>
                        <a:solidFill>
                          <a:srgbClr val="6E85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0pt;margin-top:183pt;width:6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" fillcolor="#6e85c0" stroked="f"/>
            </w:pict>
          </mc:Fallback>
        </mc:AlternateConten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776"/>
        <w:gridCol w:w="992"/>
        <w:gridCol w:w="992"/>
      </w:tblGrid>
      <w:tr w:rsidR="00B7704F" w:rsidTr="00BD06A5">
        <w:trPr>
          <w:trHeight w:val="405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704F" w:rsidRPr="00817856" w:rsidRDefault="00B7704F" w:rsidP="00F92711">
            <w:pPr>
              <w:pStyle w:val="ColumnHeadings"/>
              <w:rPr>
                <w:sz w:val="20"/>
                <w:szCs w:val="20"/>
              </w:rPr>
            </w:pPr>
            <w:proofErr w:type="spellStart"/>
            <w:r w:rsidRPr="00817856">
              <w:rPr>
                <w:sz w:val="20"/>
                <w:szCs w:val="20"/>
              </w:rPr>
              <w:lastRenderedPageBreak/>
              <w:t>Pjesa</w:t>
            </w:r>
            <w:proofErr w:type="spellEnd"/>
            <w:r w:rsidRPr="00817856"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Katërt</w:t>
            </w:r>
            <w:proofErr w:type="spellEnd"/>
            <w:r w:rsidRPr="00817856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Buxheti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7704F" w:rsidRDefault="00B7704F" w:rsidP="00F92711">
            <w:pPr>
              <w:pStyle w:val="ColumnHeadings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7704F" w:rsidRDefault="00B7704F" w:rsidP="00F92711">
            <w:pPr>
              <w:pStyle w:val="ColumnHeadings"/>
            </w:pPr>
          </w:p>
          <w:p w:rsidR="00B7704F" w:rsidRDefault="00B7704F" w:rsidP="00F92711">
            <w:pPr>
              <w:pStyle w:val="ColumnHeadings"/>
            </w:pPr>
            <w:r>
              <w:t>Po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7704F" w:rsidRDefault="00B7704F" w:rsidP="00F92711">
            <w:pPr>
              <w:pStyle w:val="ColumnHeadings"/>
            </w:pPr>
          </w:p>
          <w:p w:rsidR="00B7704F" w:rsidRDefault="00B7704F" w:rsidP="00F92711">
            <w:pPr>
              <w:pStyle w:val="ColumnHeadings"/>
            </w:pPr>
            <w:r>
              <w:t>Jo</w:t>
            </w:r>
          </w:p>
        </w:tc>
      </w:tr>
      <w:tr w:rsidR="00B7704F" w:rsidRPr="00F86648" w:rsidTr="00F26959">
        <w:trPr>
          <w:trHeight w:val="540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Pr="00F2761B" w:rsidRDefault="00B7704F" w:rsidP="00B7704F">
            <w:pPr>
              <w:pStyle w:val="Checklist"/>
              <w:numPr>
                <w:ilvl w:val="0"/>
                <w:numId w:val="1"/>
              </w:numPr>
              <w:rPr>
                <w:lang w:val="it-IT"/>
              </w:rPr>
            </w:pPr>
            <w:r w:rsidRPr="00F2761B">
              <w:rPr>
                <w:lang w:val="it-IT"/>
              </w:rPr>
              <w:t>Numri i donatorëve të tjerë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04F" w:rsidRPr="00F2761B" w:rsidRDefault="00B7704F" w:rsidP="00F92711">
            <w:pPr>
              <w:pStyle w:val="ChecklistTitle"/>
              <w:rPr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F2761B" w:rsidRDefault="00B7704F" w:rsidP="00F92711">
            <w:pPr>
              <w:pStyle w:val="ChecklistTitle"/>
              <w:rPr>
                <w:color w:val="FFFFFF" w:themeColor="background1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F2761B" w:rsidRDefault="00B7704F" w:rsidP="00F92711">
            <w:pPr>
              <w:pStyle w:val="ChecklistTitle"/>
              <w:rPr>
                <w:color w:val="FFFFFF" w:themeColor="background1"/>
                <w:sz w:val="24"/>
                <w:szCs w:val="24"/>
                <w:lang w:val="it-IT"/>
              </w:rPr>
            </w:pPr>
          </w:p>
        </w:tc>
      </w:tr>
      <w:tr w:rsidR="00F26959" w:rsidTr="00F26959">
        <w:trPr>
          <w:trHeight w:val="540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959" w:rsidRPr="00F2761B" w:rsidRDefault="00F26959" w:rsidP="00F92711">
            <w:pPr>
              <w:pStyle w:val="Checklist"/>
              <w:numPr>
                <w:ilvl w:val="0"/>
                <w:numId w:val="1"/>
              </w:numPr>
              <w:rPr>
                <w:lang w:val="it-IT"/>
              </w:rPr>
            </w:pPr>
            <w:r w:rsidRPr="00F2761B">
              <w:rPr>
                <w:lang w:val="it-IT"/>
              </w:rPr>
              <w:t>A janë identifikuar donatorët e tjerë?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F26959" w:rsidRPr="00F2761B" w:rsidRDefault="00F26959" w:rsidP="00F92711">
            <w:pPr>
              <w:pStyle w:val="ChecklistTitle"/>
              <w:rPr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shd w:val="clear" w:color="auto" w:fill="auto"/>
          </w:tcPr>
          <w:p w:rsidR="00F26959" w:rsidRPr="00494CE1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959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26959" w:rsidRPr="00494CE1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959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B7704F" w:rsidTr="00F26959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Default="00B7704F" w:rsidP="00B7704F">
            <w:pPr>
              <w:pStyle w:val="Checklist"/>
              <w:numPr>
                <w:ilvl w:val="0"/>
                <w:numId w:val="1"/>
              </w:numPr>
            </w:pP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dhënë</w:t>
            </w:r>
            <w:proofErr w:type="spellEnd"/>
            <w:r>
              <w:t xml:space="preserve"> </w:t>
            </w:r>
            <w:proofErr w:type="spellStart"/>
            <w:r>
              <w:t>kostoja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shpenzim</w:t>
            </w:r>
            <w:proofErr w:type="spellEnd"/>
            <w:r>
              <w:t>?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B7704F" w:rsidRDefault="00B7704F" w:rsidP="00F92711">
            <w:pPr>
              <w:pStyle w:val="ChecklistTitle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704F" w:rsidRPr="00494CE1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04F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B7704F" w:rsidRPr="00494CE1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04F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B7704F" w:rsidTr="00F26959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Default="00B7704F" w:rsidP="00F2761B">
            <w:pPr>
              <w:pStyle w:val="Checklist"/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B7704F" w:rsidRPr="00DB6689" w:rsidRDefault="00B7704F" w:rsidP="00B7704F">
            <w:pPr>
              <w:pStyle w:val="ChecklistTitl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04F" w:rsidRPr="00494CE1" w:rsidRDefault="00B7704F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04F" w:rsidRPr="00494CE1" w:rsidRDefault="00B7704F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FF3501" w:rsidTr="00FF3501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501" w:rsidRDefault="00FF3501" w:rsidP="00FF3501">
            <w:pPr>
              <w:pStyle w:val="Checklist"/>
              <w:numPr>
                <w:ilvl w:val="0"/>
                <w:numId w:val="1"/>
              </w:numPr>
            </w:pPr>
            <w:r>
              <w:t xml:space="preserve">A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përllogaritur</w:t>
            </w:r>
            <w:proofErr w:type="spellEnd"/>
            <w:r>
              <w:t xml:space="preserve"> </w:t>
            </w:r>
            <w:proofErr w:type="spellStart"/>
            <w:r>
              <w:t>fondet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kërkuara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donator (</w:t>
            </w:r>
            <w:r w:rsidRPr="00F26959">
              <w:rPr>
                <w:i/>
              </w:rPr>
              <w:t xml:space="preserve">duke </w:t>
            </w:r>
            <w:proofErr w:type="spellStart"/>
            <w:r w:rsidRPr="00F26959">
              <w:rPr>
                <w:i/>
              </w:rPr>
              <w:t>përfshirë</w:t>
            </w:r>
            <w:proofErr w:type="spellEnd"/>
            <w:r w:rsidRPr="00F26959">
              <w:rPr>
                <w:i/>
              </w:rPr>
              <w:t xml:space="preserve"> </w:t>
            </w:r>
            <w:proofErr w:type="spellStart"/>
            <w:r w:rsidRPr="00F26959">
              <w:rPr>
                <w:i/>
              </w:rPr>
              <w:t>vetë</w:t>
            </w:r>
            <w:proofErr w:type="spellEnd"/>
            <w:r w:rsidRPr="00F26959">
              <w:rPr>
                <w:i/>
              </w:rPr>
              <w:t xml:space="preserve"> </w:t>
            </w:r>
            <w:proofErr w:type="spellStart"/>
            <w:r w:rsidRPr="00F26959">
              <w:rPr>
                <w:i/>
              </w:rPr>
              <w:t>individin</w:t>
            </w:r>
            <w:proofErr w:type="spellEnd"/>
            <w:r w:rsidRPr="00F26959">
              <w:rPr>
                <w:i/>
              </w:rPr>
              <w:t>/</w:t>
            </w:r>
            <w:proofErr w:type="spellStart"/>
            <w:r w:rsidRPr="00F26959">
              <w:rPr>
                <w:i/>
              </w:rPr>
              <w:t>organizatën</w:t>
            </w:r>
            <w:proofErr w:type="spellEnd"/>
            <w:r w:rsidRPr="00F26959">
              <w:rPr>
                <w:i/>
              </w:rPr>
              <w:t xml:space="preserve"> </w:t>
            </w:r>
            <w:proofErr w:type="spellStart"/>
            <w:r w:rsidRPr="00F26959">
              <w:rPr>
                <w:i/>
              </w:rPr>
              <w:t>dhe</w:t>
            </w:r>
            <w:proofErr w:type="spellEnd"/>
            <w:r w:rsidRPr="00F26959">
              <w:rPr>
                <w:i/>
              </w:rPr>
              <w:t xml:space="preserve"> MK</w:t>
            </w:r>
            <w:r>
              <w:t>)?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FF3501" w:rsidRPr="00DB6689" w:rsidRDefault="00FF3501" w:rsidP="00F92711">
            <w:pPr>
              <w:pStyle w:val="ChecklistTitl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501" w:rsidRPr="00494CE1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501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501" w:rsidRPr="00494CE1" w:rsidRDefault="004F27AB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501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B7704F" w:rsidTr="009F57F2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Default="00B7704F" w:rsidP="00FF3501">
            <w:pPr>
              <w:pStyle w:val="Checklist"/>
              <w:numPr>
                <w:ilvl w:val="0"/>
                <w:numId w:val="1"/>
              </w:numPr>
            </w:pPr>
            <w:proofErr w:type="spellStart"/>
            <w:r>
              <w:t>Buxheti</w:t>
            </w:r>
            <w:proofErr w:type="spellEnd"/>
            <w:r>
              <w:t xml:space="preserve"> total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projektin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B7704F" w:rsidRPr="00DB6689" w:rsidRDefault="00B7704F" w:rsidP="00B7704F">
            <w:pPr>
              <w:pStyle w:val="ChecklistTitl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494CE1" w:rsidRDefault="00B7704F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494CE1" w:rsidRDefault="00B7704F" w:rsidP="00F92711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7704F" w:rsidRPr="00F86648" w:rsidTr="009F57F2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Pr="00F2761B" w:rsidRDefault="00B7704F" w:rsidP="00FF3501">
            <w:pPr>
              <w:pStyle w:val="Checklist"/>
              <w:numPr>
                <w:ilvl w:val="0"/>
                <w:numId w:val="1"/>
              </w:numPr>
              <w:rPr>
                <w:lang w:val="it-IT"/>
              </w:rPr>
            </w:pPr>
            <w:r w:rsidRPr="00F2761B">
              <w:rPr>
                <w:lang w:val="it-IT"/>
              </w:rPr>
              <w:t>Fondet e kërkuara nga MK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04F" w:rsidRPr="00F2761B" w:rsidRDefault="00B7704F" w:rsidP="00B7704F">
            <w:pPr>
              <w:pStyle w:val="ChecklistTitle"/>
              <w:jc w:val="lef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F2761B" w:rsidRDefault="00B7704F" w:rsidP="00F92711">
            <w:pPr>
              <w:pStyle w:val="ChecklistTitle"/>
              <w:rPr>
                <w:color w:val="FFFFFF" w:themeColor="background1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F2761B" w:rsidRDefault="00B7704F" w:rsidP="00F92711">
            <w:pPr>
              <w:pStyle w:val="ChecklistTitle"/>
              <w:rPr>
                <w:color w:val="FFFFFF" w:themeColor="background1"/>
                <w:sz w:val="24"/>
                <w:szCs w:val="24"/>
                <w:lang w:val="it-IT"/>
              </w:rPr>
            </w:pPr>
          </w:p>
        </w:tc>
      </w:tr>
      <w:tr w:rsidR="009F57F2" w:rsidRPr="00F86648" w:rsidTr="009F57F2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Pr="00F2761B" w:rsidRDefault="00B7704F" w:rsidP="009F57F2">
            <w:pPr>
              <w:pStyle w:val="Checklist"/>
              <w:numPr>
                <w:ilvl w:val="0"/>
                <w:numId w:val="1"/>
              </w:numPr>
              <w:rPr>
                <w:lang w:val="it-IT"/>
              </w:rPr>
            </w:pPr>
            <w:r w:rsidRPr="00F2761B">
              <w:rPr>
                <w:lang w:val="it-IT"/>
              </w:rPr>
              <w:t xml:space="preserve">Raporti </w:t>
            </w:r>
            <w:r w:rsidRPr="00F2761B">
              <w:rPr>
                <w:i/>
                <w:szCs w:val="20"/>
                <w:lang w:val="it-IT"/>
              </w:rPr>
              <w:t>fonde të kërkuara nga MK/buxheti total</w:t>
            </w:r>
            <w:r w:rsidRPr="00F2761B">
              <w:rPr>
                <w:lang w:val="it-IT"/>
              </w:rPr>
              <w:t xml:space="preserve"> </w:t>
            </w:r>
            <w:r w:rsidR="009F57F2" w:rsidRPr="00F2761B">
              <w:rPr>
                <w:lang w:val="it-IT"/>
              </w:rPr>
              <w:t>[</w:t>
            </w:r>
            <w:r w:rsidRPr="00F2761B">
              <w:rPr>
                <w:lang w:val="it-IT"/>
              </w:rPr>
              <w:t>%</w:t>
            </w:r>
            <w:r w:rsidR="009F57F2" w:rsidRPr="00F2761B">
              <w:rPr>
                <w:lang w:val="it-IT"/>
              </w:rPr>
              <w:t>]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4F" w:rsidRPr="00F2761B" w:rsidRDefault="00B7704F" w:rsidP="00F92711">
            <w:pPr>
              <w:pStyle w:val="ChecklistTitle"/>
              <w:rPr>
                <w:sz w:val="24"/>
                <w:szCs w:val="24"/>
                <w:highlight w:val="darkGray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7704F" w:rsidRPr="00F2761B" w:rsidRDefault="00B7704F" w:rsidP="00F92711">
            <w:pPr>
              <w:pStyle w:val="ChecklistTitle"/>
              <w:rPr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7704F" w:rsidRPr="00F2761B" w:rsidRDefault="00B7704F" w:rsidP="00F92711">
            <w:pPr>
              <w:pStyle w:val="ChecklistTitle"/>
              <w:rPr>
                <w:sz w:val="24"/>
                <w:szCs w:val="24"/>
                <w:lang w:val="it-IT"/>
              </w:rPr>
            </w:pPr>
          </w:p>
        </w:tc>
      </w:tr>
      <w:tr w:rsidR="00B7704F" w:rsidTr="009F57F2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Default="00B7704F" w:rsidP="00907C2E">
            <w:pPr>
              <w:pStyle w:val="Checklist"/>
              <w:numPr>
                <w:ilvl w:val="0"/>
                <w:numId w:val="1"/>
              </w:numPr>
            </w:pP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r w:rsidR="00F2761B">
              <w:t>8</w:t>
            </w:r>
            <w:r w:rsidR="00D822E1">
              <w:t>5</w:t>
            </w:r>
            <w:r>
              <w:t xml:space="preserve">%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</w:t>
            </w:r>
            <w:proofErr w:type="spellStart"/>
            <w:r>
              <w:t>pak</w:t>
            </w:r>
            <w:proofErr w:type="spellEnd"/>
            <w:r>
              <w:t xml:space="preserve">?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7704F" w:rsidRPr="00404B84" w:rsidRDefault="00B7704F" w:rsidP="00F92711">
            <w:pPr>
              <w:pStyle w:val="ChecklistTitle"/>
              <w:rPr>
                <w:sz w:val="24"/>
                <w:szCs w:val="24"/>
                <w:highlight w:val="dark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4F" w:rsidRDefault="004F27AB" w:rsidP="00F92711">
            <w:pPr>
              <w:pStyle w:val="ChecklistTitle"/>
              <w:rPr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7F2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F" w:rsidRDefault="004F27AB" w:rsidP="00F92711">
            <w:pPr>
              <w:pStyle w:val="ChecklistTitle"/>
              <w:rPr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7F2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</w:tbl>
    <w:p w:rsidR="0018796D" w:rsidRDefault="0018796D"/>
    <w:p w:rsidR="0018796D" w:rsidRDefault="0018796D" w:rsidP="0018796D">
      <w:pPr>
        <w:jc w:val="center"/>
      </w:pPr>
    </w:p>
    <w:p w:rsidR="0018796D" w:rsidRDefault="0018796D" w:rsidP="0018796D">
      <w:pPr>
        <w:jc w:val="center"/>
      </w:pPr>
      <w:r>
        <w:t>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776"/>
        <w:gridCol w:w="1701"/>
      </w:tblGrid>
      <w:tr w:rsidR="0018796D" w:rsidTr="0018796D">
        <w:trPr>
          <w:trHeight w:val="405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796D" w:rsidRPr="00817856" w:rsidRDefault="0018796D" w:rsidP="00451CE2">
            <w:pPr>
              <w:pStyle w:val="ColumnHeading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Dokumentacioni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8796D" w:rsidRDefault="0018796D" w:rsidP="00451CE2">
            <w:pPr>
              <w:pStyle w:val="ColumnHeadings"/>
            </w:pPr>
            <w:proofErr w:type="spellStart"/>
            <w:r>
              <w:t>Individ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8796D" w:rsidRDefault="0018796D" w:rsidP="00451CE2">
            <w:pPr>
              <w:pStyle w:val="ColumnHeadings"/>
            </w:pPr>
          </w:p>
          <w:p w:rsidR="0018796D" w:rsidRDefault="0018796D" w:rsidP="00451CE2">
            <w:pPr>
              <w:pStyle w:val="ColumnHeadings"/>
            </w:pPr>
            <w:proofErr w:type="spellStart"/>
            <w:r>
              <w:t>Organizatë</w:t>
            </w:r>
            <w:proofErr w:type="spellEnd"/>
          </w:p>
        </w:tc>
      </w:tr>
      <w:tr w:rsidR="0018796D" w:rsidTr="0018796D">
        <w:trPr>
          <w:trHeight w:val="540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96D" w:rsidRDefault="0018796D" w:rsidP="0018796D">
            <w:pPr>
              <w:pStyle w:val="Checklist"/>
            </w:pPr>
            <w:r>
              <w:t>CV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96D" w:rsidRDefault="004F27AB" w:rsidP="00451CE2">
            <w:pPr>
              <w:pStyle w:val="ChecklistTitle"/>
              <w:rPr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796D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thinDiagStripe" w:color="auto" w:fill="auto"/>
          </w:tcPr>
          <w:p w:rsidR="0018796D" w:rsidRPr="00494CE1" w:rsidRDefault="0018796D" w:rsidP="00451CE2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18796D" w:rsidTr="0018796D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96D" w:rsidRPr="00F2761B" w:rsidRDefault="0018796D" w:rsidP="0018796D">
            <w:pPr>
              <w:pStyle w:val="Checklist"/>
              <w:rPr>
                <w:lang w:val="it-IT"/>
              </w:rPr>
            </w:pPr>
            <w:r w:rsidRPr="00F2761B">
              <w:rPr>
                <w:lang w:val="it-IT"/>
              </w:rPr>
              <w:t>Fotokopje e kartës së identitetit/pasaportës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96D" w:rsidRDefault="004F27AB" w:rsidP="00451CE2">
            <w:pPr>
              <w:pStyle w:val="ChecklistTitle"/>
              <w:rPr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96D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thinDiagStripe" w:color="auto" w:fill="auto"/>
          </w:tcPr>
          <w:p w:rsidR="0018796D" w:rsidRPr="00494CE1" w:rsidRDefault="0018796D" w:rsidP="00451CE2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18796D" w:rsidTr="0018796D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96D" w:rsidRDefault="0018796D" w:rsidP="0018796D">
            <w:pPr>
              <w:pStyle w:val="Checklist"/>
            </w:pPr>
            <w:proofErr w:type="spellStart"/>
            <w:r>
              <w:t>Portofoli</w:t>
            </w:r>
            <w:proofErr w:type="spellEnd"/>
            <w:r>
              <w:t xml:space="preserve"> i </w:t>
            </w:r>
            <w:proofErr w:type="spellStart"/>
            <w:r>
              <w:t>veprimtarisë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18796D" w:rsidRPr="00DB6689" w:rsidRDefault="0018796D" w:rsidP="00451CE2">
            <w:pPr>
              <w:pStyle w:val="ChecklistTitle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796D" w:rsidRPr="00494CE1" w:rsidRDefault="004F27AB" w:rsidP="00451CE2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96D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18796D" w:rsidTr="0018796D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96D" w:rsidRDefault="0018796D" w:rsidP="0018796D">
            <w:pPr>
              <w:pStyle w:val="Checklist"/>
            </w:pPr>
            <w:proofErr w:type="spellStart"/>
            <w:r>
              <w:t>Dokumentet</w:t>
            </w:r>
            <w:proofErr w:type="spellEnd"/>
            <w:r>
              <w:t xml:space="preserve"> e </w:t>
            </w:r>
            <w:proofErr w:type="spellStart"/>
            <w:r>
              <w:t>regjistrimit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  <w:shd w:val="thinDiagStripe" w:color="auto" w:fill="auto"/>
          </w:tcPr>
          <w:p w:rsidR="0018796D" w:rsidRPr="00DB6689" w:rsidRDefault="0018796D" w:rsidP="00451CE2">
            <w:pPr>
              <w:pStyle w:val="ChecklistTitle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796D" w:rsidRPr="00494CE1" w:rsidRDefault="004F27AB" w:rsidP="00451CE2">
            <w:pPr>
              <w:pStyle w:val="ChecklistTitle"/>
              <w:rPr>
                <w:color w:val="FFFFFF" w:themeColor="background1"/>
                <w:sz w:val="24"/>
                <w:szCs w:val="24"/>
              </w:rPr>
            </w:pPr>
            <w:r w:rsidRPr="00494CE1">
              <w:rPr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96D" w:rsidRPr="00494CE1">
              <w:rPr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Pr="00494CE1">
              <w:rPr>
                <w:color w:val="FFFFFF" w:themeColor="background1"/>
                <w:sz w:val="24"/>
                <w:szCs w:val="24"/>
              </w:rPr>
            </w:r>
            <w:r w:rsidRPr="00494CE1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</w:tbl>
    <w:bookmarkStart w:id="18" w:name="_GoBack"/>
    <w:bookmarkEnd w:id="18"/>
    <w:p w:rsidR="00AA3681" w:rsidRDefault="002E3C6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2324100</wp:posOffset>
                </wp:positionV>
                <wp:extent cx="77724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4300"/>
                        </a:xfrm>
                        <a:prstGeom prst="rect">
                          <a:avLst/>
                        </a:prstGeom>
                        <a:solidFill>
                          <a:srgbClr val="6E85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0pt;margin-top:183pt;width:612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" fillcolor="#6e85c0" stroked="f"/>
            </w:pict>
          </mc:Fallback>
        </mc:AlternateContent>
      </w:r>
    </w:p>
    <w:sectPr w:rsidR="00AA3681" w:rsidSect="00404B8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3D" w:rsidRDefault="00ED1D3D">
      <w:r>
        <w:separator/>
      </w:r>
    </w:p>
  </w:endnote>
  <w:endnote w:type="continuationSeparator" w:id="0">
    <w:p w:rsidR="00ED1D3D" w:rsidRDefault="00ED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3D" w:rsidRDefault="00ED1D3D">
      <w:r>
        <w:separator/>
      </w:r>
    </w:p>
  </w:footnote>
  <w:footnote w:type="continuationSeparator" w:id="0">
    <w:p w:rsidR="00ED1D3D" w:rsidRDefault="00ED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93" w:rsidRDefault="002E3C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-114300</wp:posOffset>
              </wp:positionV>
              <wp:extent cx="7886700" cy="228600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2286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90pt;margin-top:-9pt;width:62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" fillcolor="silver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114300</wp:posOffset>
              </wp:positionV>
              <wp:extent cx="7886700" cy="114300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114300"/>
                      </a:xfrm>
                      <a:prstGeom prst="rect">
                        <a:avLst/>
                      </a:prstGeom>
                      <a:solidFill>
                        <a:srgbClr val="6E85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90pt;margin-top:9pt;width:621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" fillcolor="#6e85c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3E09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294E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73EB6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34E5D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72A3C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D7C53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56"/>
    <w:rsid w:val="000539DB"/>
    <w:rsid w:val="000F5FA8"/>
    <w:rsid w:val="00135528"/>
    <w:rsid w:val="0018796D"/>
    <w:rsid w:val="001B01F4"/>
    <w:rsid w:val="001F6C55"/>
    <w:rsid w:val="00242EA6"/>
    <w:rsid w:val="002509D8"/>
    <w:rsid w:val="002931C1"/>
    <w:rsid w:val="002E3C6D"/>
    <w:rsid w:val="0030076D"/>
    <w:rsid w:val="00395FED"/>
    <w:rsid w:val="003A1E46"/>
    <w:rsid w:val="00404B84"/>
    <w:rsid w:val="00443BD1"/>
    <w:rsid w:val="00461310"/>
    <w:rsid w:val="00486E1B"/>
    <w:rsid w:val="00494CE1"/>
    <w:rsid w:val="004E41F6"/>
    <w:rsid w:val="004F27AB"/>
    <w:rsid w:val="00597D02"/>
    <w:rsid w:val="005B1C75"/>
    <w:rsid w:val="005D6840"/>
    <w:rsid w:val="00686561"/>
    <w:rsid w:val="007F7200"/>
    <w:rsid w:val="00816A21"/>
    <w:rsid w:val="00817856"/>
    <w:rsid w:val="00824A5F"/>
    <w:rsid w:val="008427C1"/>
    <w:rsid w:val="00861C82"/>
    <w:rsid w:val="008B7BC8"/>
    <w:rsid w:val="00907C2E"/>
    <w:rsid w:val="009B7C62"/>
    <w:rsid w:val="009D5EC9"/>
    <w:rsid w:val="009F1D1A"/>
    <w:rsid w:val="009F57F2"/>
    <w:rsid w:val="00A53E80"/>
    <w:rsid w:val="00AA3681"/>
    <w:rsid w:val="00AF4CD0"/>
    <w:rsid w:val="00B13A93"/>
    <w:rsid w:val="00B57C17"/>
    <w:rsid w:val="00B7704F"/>
    <w:rsid w:val="00BD06A5"/>
    <w:rsid w:val="00C31BAB"/>
    <w:rsid w:val="00C570B2"/>
    <w:rsid w:val="00D357BB"/>
    <w:rsid w:val="00D46B9C"/>
    <w:rsid w:val="00D822E1"/>
    <w:rsid w:val="00DB6689"/>
    <w:rsid w:val="00E23973"/>
    <w:rsid w:val="00E82DBA"/>
    <w:rsid w:val="00EA461B"/>
    <w:rsid w:val="00EC7704"/>
    <w:rsid w:val="00ED1D3D"/>
    <w:rsid w:val="00F26959"/>
    <w:rsid w:val="00F2761B"/>
    <w:rsid w:val="00F50C86"/>
    <w:rsid w:val="00F86648"/>
    <w:rsid w:val="00FE3A29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973"/>
    <w:rPr>
      <w:rFonts w:ascii="Trebuchet MS" w:hAnsi="Trebuchet M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23973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397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39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50C86"/>
    <w:rPr>
      <w:sz w:val="16"/>
      <w:szCs w:val="16"/>
    </w:rPr>
  </w:style>
  <w:style w:type="paragraph" w:customStyle="1" w:styleId="ChecklistTitle">
    <w:name w:val="Checklist Title"/>
    <w:basedOn w:val="Heading1"/>
    <w:rsid w:val="00E23973"/>
  </w:style>
  <w:style w:type="paragraph" w:customStyle="1" w:styleId="ColumnHeadings">
    <w:name w:val="Column Headings"/>
    <w:basedOn w:val="ChecklistTitle"/>
    <w:rsid w:val="00E23973"/>
    <w:rPr>
      <w:sz w:val="16"/>
    </w:rPr>
  </w:style>
  <w:style w:type="paragraph" w:customStyle="1" w:styleId="Checklist">
    <w:name w:val="Checklist"/>
    <w:basedOn w:val="ChecklistTitle"/>
    <w:rsid w:val="00E23973"/>
    <w:pPr>
      <w:jc w:val="left"/>
    </w:pPr>
    <w:rPr>
      <w:b w:val="0"/>
      <w:sz w:val="20"/>
    </w:rPr>
  </w:style>
  <w:style w:type="paragraph" w:styleId="Header">
    <w:name w:val="header"/>
    <w:basedOn w:val="Normal"/>
    <w:rsid w:val="00E239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9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97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50C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50C86"/>
    <w:rPr>
      <w:b/>
      <w:bCs/>
    </w:rPr>
  </w:style>
  <w:style w:type="paragraph" w:styleId="ListParagraph">
    <w:name w:val="List Paragraph"/>
    <w:basedOn w:val="Normal"/>
    <w:uiPriority w:val="34"/>
    <w:qFormat/>
    <w:rsid w:val="005B1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973"/>
    <w:rPr>
      <w:rFonts w:ascii="Trebuchet MS" w:hAnsi="Trebuchet M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23973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397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39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50C86"/>
    <w:rPr>
      <w:sz w:val="16"/>
      <w:szCs w:val="16"/>
    </w:rPr>
  </w:style>
  <w:style w:type="paragraph" w:customStyle="1" w:styleId="ChecklistTitle">
    <w:name w:val="Checklist Title"/>
    <w:basedOn w:val="Heading1"/>
    <w:rsid w:val="00E23973"/>
  </w:style>
  <w:style w:type="paragraph" w:customStyle="1" w:styleId="ColumnHeadings">
    <w:name w:val="Column Headings"/>
    <w:basedOn w:val="ChecklistTitle"/>
    <w:rsid w:val="00E23973"/>
    <w:rPr>
      <w:sz w:val="16"/>
    </w:rPr>
  </w:style>
  <w:style w:type="paragraph" w:customStyle="1" w:styleId="Checklist">
    <w:name w:val="Checklist"/>
    <w:basedOn w:val="ChecklistTitle"/>
    <w:rsid w:val="00E23973"/>
    <w:pPr>
      <w:jc w:val="left"/>
    </w:pPr>
    <w:rPr>
      <w:b w:val="0"/>
      <w:sz w:val="20"/>
    </w:rPr>
  </w:style>
  <w:style w:type="paragraph" w:styleId="Header">
    <w:name w:val="header"/>
    <w:basedOn w:val="Normal"/>
    <w:rsid w:val="00E239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9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97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50C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50C86"/>
    <w:rPr>
      <w:b/>
      <w:bCs/>
    </w:rPr>
  </w:style>
  <w:style w:type="paragraph" w:styleId="ListParagraph">
    <w:name w:val="List Paragraph"/>
    <w:basedOn w:val="Normal"/>
    <w:uiPriority w:val="34"/>
    <w:qFormat/>
    <w:rsid w:val="005B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onida\AppData\Roaming\Microsoft\Templates\Building%20trust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Building trust checklist</Template>
  <TotalTime>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Herida Duro</cp:lastModifiedBy>
  <cp:revision>2</cp:revision>
  <cp:lastPrinted>2015-01-27T12:34:00Z</cp:lastPrinted>
  <dcterms:created xsi:type="dcterms:W3CDTF">2015-11-23T12:38:00Z</dcterms:created>
  <dcterms:modified xsi:type="dcterms:W3CDTF">2015-11-23T12:38:00Z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TC011187751033</vt:lpwstr>
  </property>
</Properties>
</file>